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5ABF3" w14:textId="77777777" w:rsidR="00466E18" w:rsidRPr="00176783" w:rsidRDefault="00466E18" w:rsidP="001B16E1">
      <w:pPr>
        <w:pStyle w:val="ListParagraph"/>
        <w:numPr>
          <w:ilvl w:val="0"/>
          <w:numId w:val="1"/>
        </w:numPr>
        <w:ind w:left="0" w:firstLine="0"/>
        <w:rPr>
          <w:b/>
        </w:rPr>
      </w:pPr>
      <w:bookmarkStart w:id="0" w:name="_GoBack"/>
      <w:bookmarkEnd w:id="0"/>
      <w:r w:rsidRPr="00176783">
        <w:rPr>
          <w:b/>
        </w:rPr>
        <w:t xml:space="preserve">Design 50-100 </w:t>
      </w:r>
      <w:proofErr w:type="spellStart"/>
      <w:r w:rsidRPr="00176783">
        <w:rPr>
          <w:b/>
        </w:rPr>
        <w:t>amino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acids</w:t>
      </w:r>
      <w:proofErr w:type="spellEnd"/>
      <w:r w:rsidRPr="00176783">
        <w:rPr>
          <w:b/>
        </w:rPr>
        <w:t xml:space="preserve"> long artificial protein/peptide either manually or use the generator of random sequence</w:t>
      </w:r>
    </w:p>
    <w:p w14:paraId="28B2516F" w14:textId="77777777" w:rsidR="00176783" w:rsidRPr="00176783" w:rsidRDefault="00C346BB" w:rsidP="001B1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>ExPASy</w:t>
      </w:r>
      <w:proofErr w:type="spellEnd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>tool</w:t>
      </w:r>
      <w:proofErr w:type="spellEnd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>RandSeq</w:t>
      </w:r>
      <w:proofErr w:type="spellEnd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>using</w:t>
      </w:r>
      <w:proofErr w:type="spellEnd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>average</w:t>
      </w:r>
      <w:proofErr w:type="spellEnd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>amino</w:t>
      </w:r>
      <w:proofErr w:type="spellEnd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>acid</w:t>
      </w:r>
      <w:proofErr w:type="spellEnd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176783" w:rsidRPr="00176783">
        <w:rPr>
          <w:rFonts w:ascii="Courier New" w:hAnsi="Courier New" w:cs="Courier New"/>
          <w:color w:val="000000"/>
          <w:sz w:val="20"/>
          <w:szCs w:val="20"/>
        </w:rPr>
        <w:t>composition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5BEAE617" w14:textId="77777777" w:rsidR="00C346BB" w:rsidRDefault="00C346BB" w:rsidP="001B16E1">
      <w:pPr>
        <w:pStyle w:val="ListParagraph"/>
        <w:ind w:left="0"/>
        <w:rPr>
          <w:b/>
        </w:rPr>
      </w:pPr>
    </w:p>
    <w:p w14:paraId="5D89E73B" w14:textId="77777777" w:rsidR="00466E18" w:rsidRPr="00176783" w:rsidRDefault="00466E18" w:rsidP="001B16E1">
      <w:pPr>
        <w:pStyle w:val="ListParagraph"/>
        <w:ind w:left="0"/>
        <w:rPr>
          <w:b/>
        </w:rPr>
      </w:pPr>
      <w:proofErr w:type="spellStart"/>
      <w:r w:rsidRPr="00176783">
        <w:rPr>
          <w:b/>
        </w:rPr>
        <w:t>Perform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physical-chemical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analysis</w:t>
      </w:r>
      <w:proofErr w:type="spellEnd"/>
    </w:p>
    <w:p w14:paraId="0E78AB56" w14:textId="77777777" w:rsidR="00466E18" w:rsidRPr="00176783" w:rsidRDefault="00466E18" w:rsidP="001B16E1">
      <w:pPr>
        <w:pStyle w:val="ListParagraph"/>
        <w:ind w:left="0"/>
        <w:rPr>
          <w:b/>
        </w:rPr>
      </w:pPr>
      <w:proofErr w:type="spellStart"/>
      <w:r w:rsidRPr="00176783">
        <w:rPr>
          <w:b/>
        </w:rPr>
        <w:t>Isoelectric</w:t>
      </w:r>
      <w:proofErr w:type="spellEnd"/>
      <w:r w:rsidRPr="00176783">
        <w:rPr>
          <w:b/>
        </w:rPr>
        <w:t xml:space="preserve"> point, </w:t>
      </w:r>
      <w:proofErr w:type="spellStart"/>
      <w:r w:rsidRPr="00176783">
        <w:rPr>
          <w:b/>
        </w:rPr>
        <w:t>molecular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mass</w:t>
      </w:r>
      <w:proofErr w:type="spellEnd"/>
      <w:r w:rsidRPr="00176783">
        <w:rPr>
          <w:b/>
        </w:rPr>
        <w:t>, solubility</w:t>
      </w:r>
    </w:p>
    <w:p w14:paraId="4651C11B" w14:textId="77777777" w:rsidR="00466E18" w:rsidRPr="00176783" w:rsidRDefault="00466E18" w:rsidP="001B16E1">
      <w:pPr>
        <w:pStyle w:val="ListParagraph"/>
        <w:ind w:left="0"/>
        <w:rPr>
          <w:b/>
        </w:rPr>
      </w:pPr>
      <w:proofErr w:type="spellStart"/>
      <w:r w:rsidRPr="00176783">
        <w:rPr>
          <w:b/>
        </w:rPr>
        <w:t>Kyte-doolittle</w:t>
      </w:r>
      <w:proofErr w:type="spellEnd"/>
      <w:r w:rsidRPr="00176783">
        <w:rPr>
          <w:b/>
        </w:rPr>
        <w:t xml:space="preserve"> and </w:t>
      </w:r>
      <w:proofErr w:type="spellStart"/>
      <w:r w:rsidRPr="00176783">
        <w:rPr>
          <w:b/>
        </w:rPr>
        <w:t>Hopp-Woods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profiles</w:t>
      </w:r>
      <w:proofErr w:type="spellEnd"/>
    </w:p>
    <w:p w14:paraId="496A11DC" w14:textId="77777777" w:rsidR="00466E18" w:rsidRPr="00176783" w:rsidRDefault="00466E18" w:rsidP="001B16E1">
      <w:pPr>
        <w:pStyle w:val="ListParagraph"/>
        <w:ind w:left="0"/>
        <w:rPr>
          <w:b/>
        </w:rPr>
      </w:pPr>
      <w:r w:rsidRPr="00176783">
        <w:rPr>
          <w:b/>
        </w:rPr>
        <w:t>Tendency to be unstructured</w:t>
      </w:r>
    </w:p>
    <w:p w14:paraId="053BF1BA" w14:textId="77777777" w:rsidR="00466E18" w:rsidRDefault="00466E18" w:rsidP="001B16E1">
      <w:pPr>
        <w:pStyle w:val="ListParagraph"/>
        <w:ind w:left="0"/>
        <w:rPr>
          <w:b/>
        </w:rPr>
      </w:pPr>
      <w:r w:rsidRPr="00176783">
        <w:rPr>
          <w:b/>
        </w:rPr>
        <w:t>Hydrophobic cluster analysis</w:t>
      </w:r>
    </w:p>
    <w:p w14:paraId="67B52703" w14:textId="77777777" w:rsidR="00F50DD4" w:rsidRPr="00986023" w:rsidRDefault="00F50DD4" w:rsidP="001B16E1">
      <w:pPr>
        <w:shd w:val="clear" w:color="auto" w:fill="FFFFFF"/>
        <w:outlineLvl w:val="0"/>
        <w:rPr>
          <w:bCs/>
          <w:kern w:val="36"/>
          <w:u w:val="single"/>
        </w:rPr>
      </w:pPr>
      <w:proofErr w:type="spellStart"/>
      <w:r w:rsidRPr="00986023">
        <w:rPr>
          <w:bCs/>
          <w:kern w:val="36"/>
          <w:u w:val="single"/>
        </w:rPr>
        <w:t>ProtParam</w:t>
      </w:r>
      <w:proofErr w:type="spellEnd"/>
    </w:p>
    <w:p w14:paraId="2BA69201" w14:textId="77777777" w:rsidR="00F50DD4" w:rsidRPr="00986023" w:rsidRDefault="00F50DD4" w:rsidP="001B16E1">
      <w:pPr>
        <w:pStyle w:val="HTMLPreformatted"/>
        <w:shd w:val="clear" w:color="auto" w:fill="FFFFFF"/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proofErr w:type="spellStart"/>
      <w:r w:rsidRPr="00986023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ProtScale</w:t>
      </w:r>
      <w:proofErr w:type="spellEnd"/>
    </w:p>
    <w:p w14:paraId="303C0A21" w14:textId="77777777" w:rsidR="00B04734" w:rsidRPr="00986023" w:rsidRDefault="00B04734" w:rsidP="00B04734">
      <w:pPr>
        <w:pStyle w:val="ListParagraph"/>
        <w:ind w:left="0"/>
      </w:pPr>
      <w:proofErr w:type="spellStart"/>
      <w:r w:rsidRPr="00986023">
        <w:rPr>
          <w:color w:val="222222"/>
          <w:shd w:val="clear" w:color="auto" w:fill="FFFFFF"/>
        </w:rPr>
        <w:t>PrDOS</w:t>
      </w:r>
      <w:proofErr w:type="spellEnd"/>
      <w:r w:rsidRPr="00986023">
        <w:rPr>
          <w:color w:val="222222"/>
          <w:shd w:val="clear" w:color="auto" w:fill="FFFFFF"/>
        </w:rPr>
        <w:t xml:space="preserve"> </w:t>
      </w:r>
      <w:proofErr w:type="spellStart"/>
      <w:r w:rsidRPr="00986023">
        <w:rPr>
          <w:color w:val="222222"/>
          <w:shd w:val="clear" w:color="auto" w:fill="FFFFFF"/>
        </w:rPr>
        <w:t>protein</w:t>
      </w:r>
      <w:proofErr w:type="spellEnd"/>
      <w:r w:rsidRPr="00986023">
        <w:rPr>
          <w:color w:val="222222"/>
          <w:shd w:val="clear" w:color="auto" w:fill="FFFFFF"/>
        </w:rPr>
        <w:t xml:space="preserve"> </w:t>
      </w:r>
      <w:proofErr w:type="spellStart"/>
      <w:r w:rsidRPr="00986023">
        <w:rPr>
          <w:color w:val="222222"/>
          <w:shd w:val="clear" w:color="auto" w:fill="FFFFFF"/>
        </w:rPr>
        <w:t>disorder</w:t>
      </w:r>
      <w:proofErr w:type="spellEnd"/>
      <w:r w:rsidRPr="00986023">
        <w:rPr>
          <w:color w:val="222222"/>
          <w:shd w:val="clear" w:color="auto" w:fill="FFFFFF"/>
        </w:rPr>
        <w:t xml:space="preserve"> </w:t>
      </w:r>
      <w:proofErr w:type="spellStart"/>
      <w:r w:rsidRPr="00986023">
        <w:rPr>
          <w:color w:val="222222"/>
          <w:shd w:val="clear" w:color="auto" w:fill="FFFFFF"/>
        </w:rPr>
        <w:t>prediciton</w:t>
      </w:r>
      <w:proofErr w:type="spellEnd"/>
      <w:r w:rsidRPr="00986023">
        <w:rPr>
          <w:color w:val="222222"/>
          <w:shd w:val="clear" w:color="auto" w:fill="FFFFFF"/>
        </w:rPr>
        <w:t xml:space="preserve"> server</w:t>
      </w:r>
    </w:p>
    <w:p w14:paraId="0A5D5EB2" w14:textId="77777777" w:rsidR="00B04734" w:rsidRPr="00986023" w:rsidRDefault="00B04734" w:rsidP="001B16E1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B0689D0" w14:textId="77777777" w:rsidR="00451FEC" w:rsidRPr="00986023" w:rsidRDefault="00451FEC" w:rsidP="001B16E1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986023">
        <w:rPr>
          <w:rFonts w:ascii="Times New Roman" w:hAnsi="Times New Roman" w:cs="Times New Roman"/>
          <w:sz w:val="24"/>
          <w:szCs w:val="24"/>
        </w:rPr>
        <w:t>Hydrophobic</w:t>
      </w:r>
      <w:proofErr w:type="spellEnd"/>
      <w:r w:rsidRPr="00986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023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986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02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86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BE6B" w14:textId="77777777" w:rsidR="00451FEC" w:rsidRPr="00986023" w:rsidRDefault="00451FEC" w:rsidP="001B16E1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86023">
        <w:rPr>
          <w:rFonts w:ascii="Times New Roman" w:hAnsi="Times New Roman" w:cs="Times New Roman"/>
          <w:sz w:val="24"/>
          <w:szCs w:val="24"/>
        </w:rPr>
        <w:t>http://mobyle.rpbs.univ-paris-diderot.fr/cgibin/portal.py?form=HCA#jobs::HCA.U29000760905027</w:t>
      </w:r>
    </w:p>
    <w:p w14:paraId="6352B7C8" w14:textId="77777777" w:rsidR="00451FEC" w:rsidRPr="00421D4D" w:rsidRDefault="00451FEC" w:rsidP="001B16E1">
      <w:pPr>
        <w:pStyle w:val="HTMLPreformatted"/>
        <w:shd w:val="clear" w:color="auto" w:fill="FFFFFF"/>
        <w:rPr>
          <w:rFonts w:asciiTheme="minorHAnsi" w:hAnsiTheme="minorHAnsi"/>
          <w:sz w:val="24"/>
          <w:szCs w:val="24"/>
        </w:rPr>
      </w:pPr>
    </w:p>
    <w:p w14:paraId="7761543C" w14:textId="77777777" w:rsidR="00176783" w:rsidRPr="00176783" w:rsidRDefault="00176783" w:rsidP="001B16E1">
      <w:pPr>
        <w:pStyle w:val="ListParagraph"/>
        <w:ind w:left="0"/>
        <w:rPr>
          <w:b/>
        </w:rPr>
      </w:pPr>
    </w:p>
    <w:p w14:paraId="6BE9872B" w14:textId="77777777" w:rsidR="00986023" w:rsidRDefault="00986023" w:rsidP="00986023">
      <w:pPr>
        <w:pStyle w:val="ListParagraph"/>
        <w:ind w:left="0"/>
        <w:rPr>
          <w:b/>
        </w:rPr>
      </w:pPr>
    </w:p>
    <w:p w14:paraId="78F362BF" w14:textId="77777777" w:rsidR="00466E18" w:rsidRDefault="00466E18" w:rsidP="001B16E1">
      <w:pPr>
        <w:pStyle w:val="ListParagraph"/>
        <w:numPr>
          <w:ilvl w:val="0"/>
          <w:numId w:val="1"/>
        </w:numPr>
        <w:ind w:left="0" w:firstLine="0"/>
        <w:rPr>
          <w:b/>
        </w:rPr>
      </w:pPr>
      <w:proofErr w:type="spellStart"/>
      <w:r w:rsidRPr="00451FEC">
        <w:rPr>
          <w:b/>
        </w:rPr>
        <w:t>Compare</w:t>
      </w:r>
      <w:proofErr w:type="spellEnd"/>
      <w:r w:rsidRPr="00451FEC">
        <w:rPr>
          <w:b/>
        </w:rPr>
        <w:t xml:space="preserve"> </w:t>
      </w:r>
      <w:proofErr w:type="spellStart"/>
      <w:r w:rsidRPr="00451FEC">
        <w:rPr>
          <w:b/>
        </w:rPr>
        <w:t>your</w:t>
      </w:r>
      <w:proofErr w:type="spellEnd"/>
      <w:r w:rsidRPr="00451FEC">
        <w:rPr>
          <w:b/>
        </w:rPr>
        <w:t xml:space="preserve"> </w:t>
      </w:r>
      <w:proofErr w:type="spellStart"/>
      <w:r w:rsidRPr="00451FEC">
        <w:rPr>
          <w:b/>
        </w:rPr>
        <w:t>sequence</w:t>
      </w:r>
      <w:proofErr w:type="spellEnd"/>
      <w:r w:rsidRPr="00451FEC">
        <w:rPr>
          <w:b/>
        </w:rPr>
        <w:t xml:space="preserve"> </w:t>
      </w:r>
      <w:proofErr w:type="spellStart"/>
      <w:r w:rsidRPr="00451FEC">
        <w:rPr>
          <w:b/>
        </w:rPr>
        <w:t>against</w:t>
      </w:r>
      <w:proofErr w:type="spellEnd"/>
      <w:r w:rsidRPr="00451FEC">
        <w:rPr>
          <w:b/>
        </w:rPr>
        <w:t xml:space="preserve"> the whole PDB</w:t>
      </w:r>
      <w:r w:rsidRPr="00176783">
        <w:rPr>
          <w:b/>
        </w:rPr>
        <w:t xml:space="preserve"> database</w:t>
      </w:r>
    </w:p>
    <w:p w14:paraId="2C202968" w14:textId="77777777" w:rsidR="00C346BB" w:rsidRDefault="00C346BB" w:rsidP="001B16E1">
      <w:pPr>
        <w:pStyle w:val="ListParagraph"/>
        <w:ind w:left="0"/>
      </w:pPr>
    </w:p>
    <w:p w14:paraId="68E14389" w14:textId="77777777" w:rsidR="00466E18" w:rsidRDefault="00466E18" w:rsidP="00C346BB">
      <w:pPr>
        <w:pStyle w:val="ListParagraph"/>
        <w:ind w:left="0" w:firstLine="720"/>
        <w:rPr>
          <w:b/>
        </w:rPr>
      </w:pPr>
      <w:proofErr w:type="spellStart"/>
      <w:r w:rsidRPr="00176783">
        <w:rPr>
          <w:b/>
        </w:rPr>
        <w:t>Compare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your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sequence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with</w:t>
      </w:r>
      <w:proofErr w:type="spellEnd"/>
      <w:r w:rsidRPr="00176783">
        <w:rPr>
          <w:b/>
        </w:rPr>
        <w:t xml:space="preserve"> UNIPROT database http://www.uniprot.org/blast/</w:t>
      </w:r>
    </w:p>
    <w:p w14:paraId="24E8C6EC" w14:textId="77777777" w:rsidR="00451FEC" w:rsidRPr="00176783" w:rsidRDefault="00451FEC" w:rsidP="001B16E1">
      <w:pPr>
        <w:pStyle w:val="ListParagraph"/>
        <w:ind w:left="0"/>
        <w:rPr>
          <w:b/>
        </w:rPr>
      </w:pPr>
    </w:p>
    <w:p w14:paraId="112411A5" w14:textId="77777777" w:rsidR="00466E18" w:rsidRDefault="00466E18" w:rsidP="00C346BB">
      <w:pPr>
        <w:pStyle w:val="ListParagraph"/>
        <w:ind w:left="0" w:firstLine="720"/>
        <w:rPr>
          <w:b/>
        </w:rPr>
      </w:pPr>
      <w:proofErr w:type="spellStart"/>
      <w:r w:rsidRPr="00176783">
        <w:rPr>
          <w:b/>
        </w:rPr>
        <w:t>How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many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similar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sequences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you</w:t>
      </w:r>
      <w:proofErr w:type="spellEnd"/>
      <w:r w:rsidRPr="00176783">
        <w:rPr>
          <w:b/>
        </w:rPr>
        <w:t xml:space="preserve"> </w:t>
      </w:r>
      <w:proofErr w:type="spellStart"/>
      <w:r w:rsidRPr="00176783">
        <w:rPr>
          <w:b/>
        </w:rPr>
        <w:t>obtained</w:t>
      </w:r>
      <w:proofErr w:type="spellEnd"/>
    </w:p>
    <w:p w14:paraId="2FC5AC7A" w14:textId="77777777" w:rsidR="001B16E1" w:rsidRPr="001B16E1" w:rsidRDefault="001B16E1" w:rsidP="001B16E1">
      <w:pPr>
        <w:pStyle w:val="ListParagraph"/>
        <w:ind w:left="0"/>
      </w:pPr>
    </w:p>
    <w:p w14:paraId="4D768D60" w14:textId="77777777" w:rsidR="00B23DCB" w:rsidRDefault="00466E18" w:rsidP="00B23DCB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176783">
        <w:rPr>
          <w:b/>
        </w:rPr>
        <w:t>Can you calculate probability you find the exactly the same sequence within whole known sequences of proteins? (</w:t>
      </w:r>
      <w:proofErr w:type="spellStart"/>
      <w:r w:rsidRPr="00176783">
        <w:rPr>
          <w:b/>
        </w:rPr>
        <w:t>Use</w:t>
      </w:r>
      <w:proofErr w:type="spellEnd"/>
      <w:r w:rsidRPr="00176783">
        <w:rPr>
          <w:b/>
        </w:rPr>
        <w:t xml:space="preserve"> UNIPROT </w:t>
      </w:r>
      <w:proofErr w:type="spellStart"/>
      <w:r w:rsidRPr="00176783">
        <w:rPr>
          <w:b/>
        </w:rPr>
        <w:t>database</w:t>
      </w:r>
      <w:proofErr w:type="spellEnd"/>
      <w:r w:rsidRPr="00176783">
        <w:rPr>
          <w:b/>
        </w:rPr>
        <w:t>)</w:t>
      </w:r>
    </w:p>
    <w:p w14:paraId="581A7989" w14:textId="77777777" w:rsidR="00C346BB" w:rsidRDefault="00C346BB" w:rsidP="00C346BB">
      <w:pPr>
        <w:pStyle w:val="ListParagraph"/>
        <w:ind w:left="0"/>
        <w:rPr>
          <w:b/>
        </w:rPr>
      </w:pPr>
    </w:p>
    <w:p w14:paraId="0AB5588F" w14:textId="77777777" w:rsidR="00C73EDC" w:rsidRDefault="00466E18" w:rsidP="00C73EDC">
      <w:pPr>
        <w:pStyle w:val="ListParagraph"/>
        <w:numPr>
          <w:ilvl w:val="0"/>
          <w:numId w:val="1"/>
        </w:numPr>
        <w:ind w:left="0" w:firstLine="0"/>
        <w:rPr>
          <w:b/>
        </w:rPr>
      </w:pPr>
      <w:proofErr w:type="spellStart"/>
      <w:r w:rsidRPr="001B16E1">
        <w:rPr>
          <w:b/>
        </w:rPr>
        <w:t>Take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your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peptide</w:t>
      </w:r>
      <w:proofErr w:type="spellEnd"/>
      <w:r w:rsidRPr="001B16E1">
        <w:rPr>
          <w:b/>
        </w:rPr>
        <w:t xml:space="preserve"> and try to </w:t>
      </w:r>
      <w:proofErr w:type="spellStart"/>
      <w:r w:rsidRPr="001B16E1">
        <w:rPr>
          <w:b/>
        </w:rPr>
        <w:t>find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out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if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the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peptides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contains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any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known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functional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motif</w:t>
      </w:r>
      <w:proofErr w:type="spellEnd"/>
      <w:r w:rsidRPr="001B16E1">
        <w:rPr>
          <w:b/>
        </w:rPr>
        <w:t xml:space="preserve"> at </w:t>
      </w:r>
      <w:proofErr w:type="spellStart"/>
      <w:r w:rsidRPr="001B16E1">
        <w:rPr>
          <w:b/>
        </w:rPr>
        <w:t>Prosite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database</w:t>
      </w:r>
      <w:proofErr w:type="spellEnd"/>
    </w:p>
    <w:p w14:paraId="6A132CFB" w14:textId="77777777" w:rsidR="00D06163" w:rsidRPr="00D06163" w:rsidRDefault="00D06163" w:rsidP="00D06163">
      <w:pPr>
        <w:pStyle w:val="ListParagraph"/>
        <w:rPr>
          <w:b/>
        </w:rPr>
      </w:pPr>
    </w:p>
    <w:p w14:paraId="7CB17A83" w14:textId="77777777" w:rsidR="00D06163" w:rsidRDefault="00D06163" w:rsidP="00C73EDC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 xml:space="preserve">Run 3 </w:t>
      </w:r>
      <w:proofErr w:type="spellStart"/>
      <w:r>
        <w:rPr>
          <w:b/>
        </w:rPr>
        <w:t>different</w:t>
      </w:r>
      <w:proofErr w:type="spellEnd"/>
      <w:r>
        <w:rPr>
          <w:b/>
        </w:rPr>
        <w:t xml:space="preserve"> (most </w:t>
      </w:r>
      <w:proofErr w:type="spellStart"/>
      <w:r>
        <w:rPr>
          <w:b/>
        </w:rPr>
        <w:t>distinct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secondary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structure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predictions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sequence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compare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expected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accuracy</w:t>
      </w:r>
      <w:proofErr w:type="spellEnd"/>
      <w:r>
        <w:rPr>
          <w:b/>
        </w:rPr>
        <w:t>?</w:t>
      </w:r>
    </w:p>
    <w:p w14:paraId="3FB5F1EB" w14:textId="77777777" w:rsidR="00C346BB" w:rsidRPr="00C346BB" w:rsidRDefault="00C346BB" w:rsidP="00C346BB">
      <w:pPr>
        <w:pStyle w:val="ListParagraph"/>
        <w:rPr>
          <w:b/>
        </w:rPr>
      </w:pPr>
    </w:p>
    <w:p w14:paraId="420EA7CD" w14:textId="77777777" w:rsidR="00C346BB" w:rsidRDefault="00C346BB" w:rsidP="00C346BB">
      <w:pPr>
        <w:pStyle w:val="ListParagraph"/>
        <w:ind w:left="0"/>
        <w:rPr>
          <w:b/>
        </w:rPr>
      </w:pPr>
    </w:p>
    <w:p w14:paraId="47483EBC" w14:textId="77777777" w:rsidR="00037FC2" w:rsidRPr="00C346BB" w:rsidRDefault="00466E18" w:rsidP="00C346BB">
      <w:pPr>
        <w:pStyle w:val="ListParagraph"/>
        <w:numPr>
          <w:ilvl w:val="0"/>
          <w:numId w:val="1"/>
        </w:numPr>
        <w:ind w:left="0" w:firstLine="0"/>
      </w:pPr>
      <w:proofErr w:type="spellStart"/>
      <w:r w:rsidRPr="001B16E1">
        <w:rPr>
          <w:b/>
        </w:rPr>
        <w:t>Define</w:t>
      </w:r>
      <w:proofErr w:type="spellEnd"/>
      <w:r w:rsidRPr="001B16E1">
        <w:rPr>
          <w:b/>
        </w:rPr>
        <w:t xml:space="preserve">  a PROSITE </w:t>
      </w:r>
      <w:proofErr w:type="spellStart"/>
      <w:r w:rsidRPr="001B16E1">
        <w:rPr>
          <w:b/>
        </w:rPr>
        <w:t>motif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which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contain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conserved</w:t>
      </w:r>
      <w:proofErr w:type="spellEnd"/>
      <w:r w:rsidRPr="001B16E1">
        <w:rPr>
          <w:b/>
        </w:rPr>
        <w:t xml:space="preserve"> </w:t>
      </w:r>
      <w:proofErr w:type="spellStart"/>
      <w:r w:rsidR="00C346BB">
        <w:rPr>
          <w:b/>
        </w:rPr>
        <w:t>linear</w:t>
      </w:r>
      <w:proofErr w:type="spellEnd"/>
      <w:r w:rsidR="00C346BB">
        <w:rPr>
          <w:b/>
        </w:rPr>
        <w:t xml:space="preserve"> </w:t>
      </w:r>
      <w:r w:rsidRPr="001B16E1">
        <w:rPr>
          <w:b/>
        </w:rPr>
        <w:t xml:space="preserve">DTG </w:t>
      </w:r>
      <w:proofErr w:type="spellStart"/>
      <w:r w:rsidRPr="001B16E1">
        <w:rPr>
          <w:b/>
        </w:rPr>
        <w:t>amino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acids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motif</w:t>
      </w:r>
      <w:proofErr w:type="spellEnd"/>
      <w:r w:rsidRPr="001B16E1">
        <w:rPr>
          <w:b/>
        </w:rPr>
        <w:t xml:space="preserve"> </w:t>
      </w:r>
      <w:r w:rsidR="00C346BB">
        <w:rPr>
          <w:b/>
        </w:rPr>
        <w:t xml:space="preserve">and </w:t>
      </w:r>
      <w:proofErr w:type="spellStart"/>
      <w:r w:rsidR="00C346BB">
        <w:rPr>
          <w:b/>
        </w:rPr>
        <w:t>having</w:t>
      </w:r>
      <w:proofErr w:type="spellEnd"/>
      <w:r w:rsidR="00C346BB">
        <w:rPr>
          <w:b/>
        </w:rPr>
        <w:t xml:space="preserve"> from </w:t>
      </w:r>
      <w:proofErr w:type="spellStart"/>
      <w:r w:rsidR="00C346BB">
        <w:rPr>
          <w:b/>
        </w:rPr>
        <w:t>both</w:t>
      </w:r>
      <w:proofErr w:type="spellEnd"/>
      <w:r w:rsidR="00C346BB">
        <w:rPr>
          <w:b/>
        </w:rPr>
        <w:t xml:space="preserve"> </w:t>
      </w:r>
      <w:proofErr w:type="spellStart"/>
      <w:r w:rsidR="00C346BB">
        <w:rPr>
          <w:b/>
        </w:rPr>
        <w:t>termini</w:t>
      </w:r>
      <w:proofErr w:type="spellEnd"/>
      <w:r w:rsidRPr="001B16E1">
        <w:rPr>
          <w:b/>
        </w:rPr>
        <w:t xml:space="preserve"> 3 </w:t>
      </w:r>
      <w:proofErr w:type="spellStart"/>
      <w:r w:rsidRPr="001B16E1">
        <w:rPr>
          <w:b/>
        </w:rPr>
        <w:t>random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amino</w:t>
      </w:r>
      <w:proofErr w:type="spellEnd"/>
      <w:r w:rsidRPr="001B16E1">
        <w:rPr>
          <w:b/>
        </w:rPr>
        <w:t xml:space="preserve"> </w:t>
      </w:r>
      <w:proofErr w:type="spellStart"/>
      <w:r w:rsidRPr="001B16E1">
        <w:rPr>
          <w:b/>
        </w:rPr>
        <w:t>acids</w:t>
      </w:r>
      <w:proofErr w:type="spellEnd"/>
      <w:r w:rsidRPr="001B16E1">
        <w:rPr>
          <w:b/>
        </w:rPr>
        <w:t xml:space="preserve"> </w:t>
      </w:r>
    </w:p>
    <w:p w14:paraId="399B9547" w14:textId="77777777" w:rsidR="00C346BB" w:rsidRDefault="00C346BB" w:rsidP="00C346BB">
      <w:pPr>
        <w:pStyle w:val="ListParagraph"/>
        <w:ind w:left="0"/>
        <w:rPr>
          <w:b/>
        </w:rPr>
      </w:pPr>
    </w:p>
    <w:p w14:paraId="20BA9C9C" w14:textId="77777777" w:rsidR="00C346BB" w:rsidRPr="00C346BB" w:rsidRDefault="00C346BB" w:rsidP="00C346BB">
      <w:pPr>
        <w:pStyle w:val="ListParagraph"/>
        <w:numPr>
          <w:ilvl w:val="0"/>
          <w:numId w:val="1"/>
        </w:numPr>
        <w:ind w:left="360"/>
        <w:rPr>
          <w:b/>
          <w:lang w:val="cs-CZ"/>
        </w:rPr>
      </w:pPr>
      <w:r w:rsidRPr="00C346BB">
        <w:rPr>
          <w:b/>
        </w:rPr>
        <w:t>O jak</w:t>
      </w:r>
      <w:r w:rsidRPr="00C346BB">
        <w:rPr>
          <w:b/>
          <w:lang w:val="cs-CZ"/>
        </w:rPr>
        <w:t xml:space="preserve">ou třídu enzymů se jedná podle následujícího </w:t>
      </w:r>
      <w:proofErr w:type="spellStart"/>
      <w:r w:rsidRPr="00C346BB">
        <w:rPr>
          <w:b/>
          <w:lang w:val="cs-CZ"/>
        </w:rPr>
        <w:t>Prosite</w:t>
      </w:r>
      <w:proofErr w:type="spellEnd"/>
      <w:r w:rsidRPr="00C346BB">
        <w:rPr>
          <w:b/>
          <w:lang w:val="cs-CZ"/>
        </w:rPr>
        <w:t xml:space="preserve"> profilu?</w:t>
      </w:r>
    </w:p>
    <w:p w14:paraId="3216E204" w14:textId="77777777" w:rsidR="00C346BB" w:rsidRDefault="00C346BB" w:rsidP="00C346BB">
      <w:r>
        <w:t>[LIVMFGAC]-[LIVMTADN]-[LIVFSA]-D-[ST]-G-[STAV]-[STAPDENQ]-{GQ}-[LIVMFSTNC]-{EGK}-[LIVMFGTA]</w:t>
      </w:r>
    </w:p>
    <w:p w14:paraId="32E98906" w14:textId="77777777" w:rsidR="00C346BB" w:rsidRDefault="00C346BB" w:rsidP="00C346BB">
      <w:r>
        <w:t xml:space="preserve">[D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site </w:t>
      </w:r>
      <w:proofErr w:type="spellStart"/>
      <w:r>
        <w:t>residue</w:t>
      </w:r>
      <w:proofErr w:type="spellEnd"/>
      <w:r>
        <w:t>]</w:t>
      </w:r>
    </w:p>
    <w:p w14:paraId="443A6F4A" w14:textId="77777777" w:rsidR="00C346BB" w:rsidRDefault="00C346BB" w:rsidP="00C346BB">
      <w:pPr>
        <w:pStyle w:val="ListParagraph"/>
        <w:ind w:left="0"/>
        <w:rPr>
          <w:b/>
        </w:rPr>
      </w:pPr>
    </w:p>
    <w:p w14:paraId="10CC47FF" w14:textId="77777777" w:rsidR="00466E18" w:rsidRPr="008C68C9" w:rsidRDefault="00466E18" w:rsidP="001B16E1">
      <w:pPr>
        <w:pStyle w:val="ListParagraph"/>
        <w:numPr>
          <w:ilvl w:val="0"/>
          <w:numId w:val="1"/>
        </w:numPr>
        <w:ind w:left="0" w:firstLine="0"/>
        <w:rPr>
          <w:rStyle w:val="Strong"/>
          <w:bCs w:val="0"/>
        </w:rPr>
      </w:pPr>
      <w:r w:rsidRPr="001B16E1">
        <w:rPr>
          <w:b/>
        </w:rPr>
        <w:t xml:space="preserve">Go to ELM </w:t>
      </w:r>
      <w:hyperlink r:id="rId8" w:history="1">
        <w:r w:rsidRPr="001B16E1">
          <w:rPr>
            <w:rStyle w:val="Hyperlink"/>
            <w:b/>
          </w:rPr>
          <w:t>http://elm.eu.org/news.html</w:t>
        </w:r>
      </w:hyperlink>
      <w:r w:rsidRPr="001B16E1">
        <w:rPr>
          <w:b/>
        </w:rPr>
        <w:t xml:space="preserve"> functional sites in proteins database and put there the following sequence  </w:t>
      </w:r>
      <w:r w:rsidRPr="00176783">
        <w:rPr>
          <w:rStyle w:val="Strong"/>
        </w:rPr>
        <w:t xml:space="preserve">Q9NP70 (UNIPROT database) . </w:t>
      </w:r>
      <w:proofErr w:type="spellStart"/>
      <w:r w:rsidRPr="00176783">
        <w:rPr>
          <w:rStyle w:val="Strong"/>
        </w:rPr>
        <w:t>Analyze</w:t>
      </w:r>
      <w:proofErr w:type="spellEnd"/>
      <w:r w:rsidRPr="00176783">
        <w:rPr>
          <w:rStyle w:val="Strong"/>
        </w:rPr>
        <w:t xml:space="preserve"> </w:t>
      </w:r>
      <w:proofErr w:type="spellStart"/>
      <w:r w:rsidRPr="00176783">
        <w:rPr>
          <w:rStyle w:val="Strong"/>
        </w:rPr>
        <w:t>predicted</w:t>
      </w:r>
      <w:proofErr w:type="spellEnd"/>
      <w:r w:rsidRPr="00176783">
        <w:rPr>
          <w:rStyle w:val="Strong"/>
        </w:rPr>
        <w:t xml:space="preserve"> </w:t>
      </w:r>
      <w:proofErr w:type="spellStart"/>
      <w:r w:rsidRPr="00176783">
        <w:rPr>
          <w:rStyle w:val="Strong"/>
        </w:rPr>
        <w:t>function</w:t>
      </w:r>
      <w:proofErr w:type="spellEnd"/>
      <w:r w:rsidRPr="00176783">
        <w:rPr>
          <w:rStyle w:val="Strong"/>
        </w:rPr>
        <w:t xml:space="preserve"> </w:t>
      </w:r>
      <w:proofErr w:type="spellStart"/>
      <w:r w:rsidRPr="00176783">
        <w:rPr>
          <w:rStyle w:val="Strong"/>
        </w:rPr>
        <w:t>motifs</w:t>
      </w:r>
      <w:proofErr w:type="spellEnd"/>
      <w:r w:rsidRPr="00176783">
        <w:rPr>
          <w:rStyle w:val="Strong"/>
        </w:rPr>
        <w:t xml:space="preserve"> and list </w:t>
      </w:r>
      <w:proofErr w:type="spellStart"/>
      <w:r w:rsidRPr="00176783">
        <w:rPr>
          <w:rStyle w:val="Strong"/>
        </w:rPr>
        <w:t>all</w:t>
      </w:r>
      <w:proofErr w:type="spellEnd"/>
      <w:r w:rsidRPr="00176783">
        <w:rPr>
          <w:rStyle w:val="Strong"/>
        </w:rPr>
        <w:t xml:space="preserve"> of </w:t>
      </w:r>
      <w:proofErr w:type="spellStart"/>
      <w:r w:rsidRPr="00176783">
        <w:rPr>
          <w:rStyle w:val="Strong"/>
        </w:rPr>
        <w:t>them</w:t>
      </w:r>
      <w:proofErr w:type="spellEnd"/>
      <w:r w:rsidRPr="00176783">
        <w:rPr>
          <w:rStyle w:val="Strong"/>
        </w:rPr>
        <w:t xml:space="preserve"> </w:t>
      </w:r>
      <w:proofErr w:type="spellStart"/>
      <w:r w:rsidRPr="00176783">
        <w:rPr>
          <w:rStyle w:val="Strong"/>
        </w:rPr>
        <w:t>separately</w:t>
      </w:r>
      <w:proofErr w:type="spellEnd"/>
    </w:p>
    <w:p w14:paraId="07F2BA83" w14:textId="77777777" w:rsidR="008C68C9" w:rsidRDefault="008C68C9" w:rsidP="008C68C9">
      <w:pPr>
        <w:jc w:val="center"/>
      </w:pPr>
    </w:p>
    <w:p w14:paraId="05E9E1E6" w14:textId="77777777" w:rsidR="008C68C9" w:rsidRPr="008C68C9" w:rsidRDefault="008C68C9" w:rsidP="00085549">
      <w:pPr>
        <w:ind w:left="-1276"/>
        <w:jc w:val="center"/>
      </w:pPr>
    </w:p>
    <w:sectPr w:rsidR="008C68C9" w:rsidRPr="008C68C9" w:rsidSect="002F6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22396" w14:textId="77777777" w:rsidR="005E4862" w:rsidRDefault="005E4862" w:rsidP="001B16E1">
      <w:r>
        <w:separator/>
      </w:r>
    </w:p>
  </w:endnote>
  <w:endnote w:type="continuationSeparator" w:id="0">
    <w:p w14:paraId="23578DBE" w14:textId="77777777" w:rsidR="005E4862" w:rsidRDefault="005E4862" w:rsidP="001B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278A0" w14:textId="77777777" w:rsidR="005E4862" w:rsidRDefault="005E4862" w:rsidP="001B16E1">
      <w:r>
        <w:separator/>
      </w:r>
    </w:p>
  </w:footnote>
  <w:footnote w:type="continuationSeparator" w:id="0">
    <w:p w14:paraId="4339A4C5" w14:textId="77777777" w:rsidR="005E4862" w:rsidRDefault="005E4862" w:rsidP="001B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611F"/>
    <w:multiLevelType w:val="hybridMultilevel"/>
    <w:tmpl w:val="0296B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51035"/>
    <w:multiLevelType w:val="hybridMultilevel"/>
    <w:tmpl w:val="D83CF0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18"/>
    <w:rsid w:val="00004A0A"/>
    <w:rsid w:val="00037FC2"/>
    <w:rsid w:val="000726B9"/>
    <w:rsid w:val="00085549"/>
    <w:rsid w:val="000C1C45"/>
    <w:rsid w:val="0011099C"/>
    <w:rsid w:val="00126DC4"/>
    <w:rsid w:val="00176783"/>
    <w:rsid w:val="00184AC4"/>
    <w:rsid w:val="0018629D"/>
    <w:rsid w:val="00186508"/>
    <w:rsid w:val="001A11CD"/>
    <w:rsid w:val="001A17E0"/>
    <w:rsid w:val="001A2D07"/>
    <w:rsid w:val="001B16E1"/>
    <w:rsid w:val="001F26AD"/>
    <w:rsid w:val="001F3B1F"/>
    <w:rsid w:val="002274E0"/>
    <w:rsid w:val="002406DB"/>
    <w:rsid w:val="00257243"/>
    <w:rsid w:val="002F6DA8"/>
    <w:rsid w:val="00346CAF"/>
    <w:rsid w:val="003E009C"/>
    <w:rsid w:val="003E3B33"/>
    <w:rsid w:val="00421D4D"/>
    <w:rsid w:val="004265A4"/>
    <w:rsid w:val="00451FEC"/>
    <w:rsid w:val="004607B2"/>
    <w:rsid w:val="004658E2"/>
    <w:rsid w:val="00466E18"/>
    <w:rsid w:val="004C0BEF"/>
    <w:rsid w:val="00523072"/>
    <w:rsid w:val="00562397"/>
    <w:rsid w:val="0058789F"/>
    <w:rsid w:val="005E4862"/>
    <w:rsid w:val="00605B4B"/>
    <w:rsid w:val="00617769"/>
    <w:rsid w:val="00632860"/>
    <w:rsid w:val="00647C72"/>
    <w:rsid w:val="006D763D"/>
    <w:rsid w:val="006E0A10"/>
    <w:rsid w:val="00707C65"/>
    <w:rsid w:val="007860A8"/>
    <w:rsid w:val="00787C28"/>
    <w:rsid w:val="00792A1C"/>
    <w:rsid w:val="007E474E"/>
    <w:rsid w:val="00852377"/>
    <w:rsid w:val="00886D0C"/>
    <w:rsid w:val="008A69CF"/>
    <w:rsid w:val="008C16E3"/>
    <w:rsid w:val="008C68C9"/>
    <w:rsid w:val="00926B6A"/>
    <w:rsid w:val="00986023"/>
    <w:rsid w:val="009A3AB6"/>
    <w:rsid w:val="009C55E4"/>
    <w:rsid w:val="009E0B2F"/>
    <w:rsid w:val="009E613A"/>
    <w:rsid w:val="009F5AF3"/>
    <w:rsid w:val="00A84BE1"/>
    <w:rsid w:val="00AA7650"/>
    <w:rsid w:val="00AB5223"/>
    <w:rsid w:val="00B04734"/>
    <w:rsid w:val="00B072AA"/>
    <w:rsid w:val="00B23DCB"/>
    <w:rsid w:val="00B25A17"/>
    <w:rsid w:val="00B768FB"/>
    <w:rsid w:val="00BA0BCB"/>
    <w:rsid w:val="00BB66E0"/>
    <w:rsid w:val="00BD4288"/>
    <w:rsid w:val="00C346BB"/>
    <w:rsid w:val="00C73EDC"/>
    <w:rsid w:val="00C93C54"/>
    <w:rsid w:val="00CA20CD"/>
    <w:rsid w:val="00D06163"/>
    <w:rsid w:val="00D7690E"/>
    <w:rsid w:val="00DA71BA"/>
    <w:rsid w:val="00DB786B"/>
    <w:rsid w:val="00DE1128"/>
    <w:rsid w:val="00E12A92"/>
    <w:rsid w:val="00E825B1"/>
    <w:rsid w:val="00E833C0"/>
    <w:rsid w:val="00EE1FB6"/>
    <w:rsid w:val="00EF14D8"/>
    <w:rsid w:val="00F358AB"/>
    <w:rsid w:val="00F46887"/>
    <w:rsid w:val="00F50DD4"/>
    <w:rsid w:val="00F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1840EC"/>
  <w15:docId w15:val="{64EF21CA-ADF8-3C42-8610-A868A7E2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ing1">
    <w:name w:val="heading 1"/>
    <w:basedOn w:val="Normal"/>
    <w:link w:val="Heading1Char"/>
    <w:uiPriority w:val="9"/>
    <w:qFormat/>
    <w:rsid w:val="00F50D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6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6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E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66E1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6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6783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apple-converted-space">
    <w:name w:val="apple-converted-space"/>
    <w:basedOn w:val="DefaultParagraphFont"/>
    <w:rsid w:val="00176783"/>
  </w:style>
  <w:style w:type="paragraph" w:styleId="BalloonText">
    <w:name w:val="Balloon Text"/>
    <w:basedOn w:val="Normal"/>
    <w:link w:val="BalloonTextChar"/>
    <w:uiPriority w:val="99"/>
    <w:semiHidden/>
    <w:unhideWhenUsed/>
    <w:rsid w:val="00421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0DD4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customStyle="1" w:styleId="Heading3Char">
    <w:name w:val="Heading 3 Char"/>
    <w:basedOn w:val="DefaultParagraphFont"/>
    <w:link w:val="Heading3"/>
    <w:uiPriority w:val="9"/>
    <w:rsid w:val="001B16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k-SK" w:eastAsia="sk-SK"/>
    </w:rPr>
  </w:style>
  <w:style w:type="character" w:customStyle="1" w:styleId="mw-headline">
    <w:name w:val="mw-headline"/>
    <w:basedOn w:val="DefaultParagraphFont"/>
    <w:rsid w:val="001B16E1"/>
  </w:style>
  <w:style w:type="character" w:customStyle="1" w:styleId="mw-editsection">
    <w:name w:val="mw-editsection"/>
    <w:basedOn w:val="DefaultParagraphFont"/>
    <w:rsid w:val="001B16E1"/>
  </w:style>
  <w:style w:type="character" w:customStyle="1" w:styleId="mw-editsection-bracket">
    <w:name w:val="mw-editsection-bracket"/>
    <w:basedOn w:val="DefaultParagraphFont"/>
    <w:rsid w:val="001B16E1"/>
  </w:style>
  <w:style w:type="paragraph" w:styleId="NormalWeb">
    <w:name w:val="Normal (Web)"/>
    <w:basedOn w:val="Normal"/>
    <w:uiPriority w:val="99"/>
    <w:semiHidden/>
    <w:unhideWhenUsed/>
    <w:rsid w:val="001B16E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1B16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6E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Footer">
    <w:name w:val="footer"/>
    <w:basedOn w:val="Normal"/>
    <w:link w:val="FooterChar"/>
    <w:uiPriority w:val="99"/>
    <w:semiHidden/>
    <w:unhideWhenUsed/>
    <w:rsid w:val="001B16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6E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1B1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 w:eastAsia="sk-SK"/>
    </w:rPr>
  </w:style>
  <w:style w:type="paragraph" w:customStyle="1" w:styleId="ListParagraph1">
    <w:name w:val="List Paragraph1"/>
    <w:basedOn w:val="Normal"/>
    <w:rsid w:val="00F3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388">
          <w:marLeft w:val="455"/>
          <w:marRight w:val="455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m.eu.org/new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vondrasek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D18D125-C862-4FD2-87B4-CFD3EC4F2FA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Settings\vondrasek\Local Settings\Application Data\Chemistry Add-in for Word\Chemistry Gallery\Chem4Word.dotx</Template>
  <TotalTime>1</TotalTime>
  <Pages>2</Pages>
  <Words>225</Words>
  <Characters>1437</Characters>
  <Application>Microsoft Office Word</Application>
  <DocSecurity>0</DocSecurity>
  <Lines>26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IOCB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Vondrasek</dc:creator>
  <cp:lastModifiedBy>Microsoft Office User</cp:lastModifiedBy>
  <cp:revision>2</cp:revision>
  <dcterms:created xsi:type="dcterms:W3CDTF">2024-05-14T13:14:00Z</dcterms:created>
  <dcterms:modified xsi:type="dcterms:W3CDTF">2024-05-14T13:14:00Z</dcterms:modified>
</cp:coreProperties>
</file>